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259F4A8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682A6A">
        <w:rPr>
          <w:kern w:val="3"/>
          <w:lang w:val="sr-Cyrl-RS" w:eastAsia="ar-SA"/>
        </w:rPr>
        <w:t>20.06.2025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10285CB7" w:rsidR="00EC05A7" w:rsidRPr="00682A6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682A6A">
        <w:rPr>
          <w:b/>
          <w:bCs/>
          <w:kern w:val="3"/>
          <w:lang w:val="sr-Cyrl-RS" w:eastAsia="ar-SA"/>
        </w:rPr>
        <w:t>Округли челик и лим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02942ED0" w:rsidR="00EC05A7" w:rsidRPr="00682A6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682A6A">
        <w:rPr>
          <w:kern w:val="3"/>
          <w:lang w:val="sr-Cyrl-RS" w:eastAsia="ar-SA"/>
        </w:rPr>
        <w:t>До 60.000,00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324AFCD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682A6A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0E7C9B88" w:rsidR="00EC05A7" w:rsidRPr="00F478D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6. Гарантни период</w:t>
      </w:r>
      <w:r w:rsidR="00F478DE">
        <w:rPr>
          <w:b/>
          <w:kern w:val="3"/>
          <w:lang w:val="sr-Cyrl-RS" w:eastAsia="ar-SA"/>
        </w:rPr>
        <w:t>: 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62FECB1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682A6A">
        <w:rPr>
          <w:kern w:val="3"/>
          <w:lang w:val="sr-Cyrl-RS" w:eastAsia="ar-SA"/>
        </w:rPr>
        <w:t xml:space="preserve"> 27.06.2025. 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7F14E45A" w:rsidR="005C2B67" w:rsidRDefault="00682A6A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32F12DB8" w14:textId="479F216D" w:rsidR="00682A6A" w:rsidRPr="00682A6A" w:rsidRDefault="00682A6A" w:rsidP="00EC05A7">
      <w:pPr>
        <w:rPr>
          <w:lang w:val="sr-Cyrl-RS"/>
        </w:rPr>
      </w:pPr>
      <w:r>
        <w:rPr>
          <w:lang w:val="sr-Cyrl-RS"/>
        </w:rPr>
        <w:t>063/113-45-73</w:t>
      </w:r>
    </w:p>
    <w:sectPr w:rsidR="00682A6A" w:rsidRPr="00682A6A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CD0DC" w14:textId="77777777" w:rsidR="006462A0" w:rsidRDefault="006462A0">
      <w:r>
        <w:separator/>
      </w:r>
    </w:p>
  </w:endnote>
  <w:endnote w:type="continuationSeparator" w:id="0">
    <w:p w14:paraId="62D20B47" w14:textId="77777777" w:rsidR="006462A0" w:rsidRDefault="0064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F3097" w14:textId="77777777" w:rsidR="006462A0" w:rsidRDefault="006462A0">
      <w:r>
        <w:separator/>
      </w:r>
    </w:p>
  </w:footnote>
  <w:footnote w:type="continuationSeparator" w:id="0">
    <w:p w14:paraId="649D8AAE" w14:textId="77777777" w:rsidR="006462A0" w:rsidRDefault="00646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1911003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A525E"/>
    <w:rsid w:val="001C1ADE"/>
    <w:rsid w:val="001C3136"/>
    <w:rsid w:val="00282263"/>
    <w:rsid w:val="00434B37"/>
    <w:rsid w:val="004913EC"/>
    <w:rsid w:val="005C2B67"/>
    <w:rsid w:val="006462A0"/>
    <w:rsid w:val="00682A6A"/>
    <w:rsid w:val="00707CE2"/>
    <w:rsid w:val="007260CD"/>
    <w:rsid w:val="007E3984"/>
    <w:rsid w:val="00824215"/>
    <w:rsid w:val="008432DD"/>
    <w:rsid w:val="00864A03"/>
    <w:rsid w:val="008F1A79"/>
    <w:rsid w:val="00942F87"/>
    <w:rsid w:val="00955644"/>
    <w:rsid w:val="009C01F5"/>
    <w:rsid w:val="00A3396B"/>
    <w:rsid w:val="00B07D7F"/>
    <w:rsid w:val="00C869B3"/>
    <w:rsid w:val="00D409D4"/>
    <w:rsid w:val="00DE678A"/>
    <w:rsid w:val="00E45924"/>
    <w:rsid w:val="00E8787C"/>
    <w:rsid w:val="00E97BE4"/>
    <w:rsid w:val="00EC05A7"/>
    <w:rsid w:val="00EC7BBA"/>
    <w:rsid w:val="00F4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2025-06-20T05:50:00Z</dcterms:modified>
</cp:coreProperties>
</file>